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5F4B" w14:textId="77777777" w:rsidR="004F1A1E" w:rsidRDefault="00000000">
      <w:pPr>
        <w:pStyle w:val="Standard"/>
        <w:jc w:val="center"/>
        <w:rPr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Liberatoria Cortometraggi in concorso</w:t>
      </w:r>
    </w:p>
    <w:p w14:paraId="6B648182" w14:textId="77777777" w:rsidR="004F1A1E" w:rsidRDefault="00000000">
      <w:pPr>
        <w:pStyle w:val="Standard"/>
        <w:jc w:val="center"/>
        <w:rPr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COMICORTO 2026</w:t>
      </w:r>
    </w:p>
    <w:p w14:paraId="09C93A16" w14:textId="77777777" w:rsidR="004F1A1E" w:rsidRDefault="004F1A1E">
      <w:pPr>
        <w:pStyle w:val="Standard"/>
      </w:pPr>
    </w:p>
    <w:p w14:paraId="07C61A2A" w14:textId="77777777" w:rsidR="004F1A1E" w:rsidRDefault="004F1A1E">
      <w:pPr>
        <w:pStyle w:val="Standard"/>
      </w:pPr>
    </w:p>
    <w:p w14:paraId="55E66B43" w14:textId="77777777" w:rsidR="004F1A1E" w:rsidRDefault="00000000">
      <w:pPr>
        <w:pStyle w:val="Standard"/>
        <w:jc w:val="center"/>
      </w:pPr>
      <w:r>
        <w:t>Il/la sottoscritto/a………………………………</w:t>
      </w:r>
      <w:proofErr w:type="gramStart"/>
      <w:r>
        <w:t>…….</w:t>
      </w:r>
      <w:proofErr w:type="gramEnd"/>
      <w:r>
        <w:t xml:space="preserve">nato/a </w:t>
      </w:r>
      <w:proofErr w:type="gramStart"/>
      <w:r>
        <w:t>a:…</w:t>
      </w:r>
      <w:proofErr w:type="gramEnd"/>
      <w:r>
        <w:t xml:space="preserve">…………………………………………………. Il……………………………………………. C.F……………………………………………… </w:t>
      </w:r>
      <w:r>
        <w:br/>
      </w:r>
      <w:r>
        <w:br/>
        <w:t xml:space="preserve">CONCEDE LA LIBERATORIA </w:t>
      </w:r>
      <w:r>
        <w:br/>
        <w:t xml:space="preserve">per la proiezione pubblica della propria Opera filmica dal titolo 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 </w:t>
      </w:r>
      <w:r>
        <w:br/>
        <w:t xml:space="preserve">alla 4a edizione  del FESTIVAL COMICORTO 2026 e l’utilizzo dello stesso/della stessa, per fini promozionali strettamente legati alla comunicazione del Festival medesimo. </w:t>
      </w:r>
      <w:r>
        <w:br/>
      </w:r>
      <w:r>
        <w:br/>
        <w:t xml:space="preserve">DICHIARA </w:t>
      </w:r>
      <w:r>
        <w:br/>
        <w:t xml:space="preserve">di essere autore/autrice dell’opera presentata e di essere titolare dei diritti su di essa. </w:t>
      </w:r>
      <w:r>
        <w:br/>
      </w:r>
      <w:r>
        <w:br/>
        <w:t xml:space="preserve">DICHIARA </w:t>
      </w:r>
      <w:r>
        <w:br/>
        <w:t xml:space="preserve">che la propria opera è </w:t>
      </w:r>
      <w:proofErr w:type="gramStart"/>
      <w:r>
        <w:t>( )</w:t>
      </w:r>
      <w:proofErr w:type="gramEnd"/>
      <w:r>
        <w:t xml:space="preserve"> non è </w:t>
      </w:r>
      <w:proofErr w:type="gramStart"/>
      <w:r>
        <w:t>( )</w:t>
      </w:r>
      <w:proofErr w:type="gramEnd"/>
      <w:r>
        <w:t xml:space="preserve"> tutelata dalla S.I.A.E (barrare le apposite caselle) </w:t>
      </w:r>
      <w:r>
        <w:br/>
      </w:r>
      <w:r>
        <w:br/>
        <w:t xml:space="preserve">DICHIARA </w:t>
      </w:r>
      <w:r>
        <w:br/>
        <w:t xml:space="preserve">che i brani musicali presenti nel corto/medio/lungo metraggio sono originali e non soggetti a diritti S.I.A.E. </w:t>
      </w:r>
      <w:r>
        <w:br/>
      </w:r>
      <w:r>
        <w:br/>
        <w:t xml:space="preserve">DICHIARA </w:t>
      </w:r>
      <w:r>
        <w:br/>
        <w:t xml:space="preserve">di aver letto e accettato il regolamento del Festival in ogni sua voce. </w:t>
      </w:r>
      <w:r>
        <w:br/>
      </w:r>
      <w:r>
        <w:br/>
        <w:t xml:space="preserve">AUTORIZZA </w:t>
      </w:r>
      <w:r>
        <w:br/>
        <w:t xml:space="preserve">la direzione del Festival - ai sensi del Regolamento Europeo n. 6/2016 in materia di privacy, e in linea con i nuovi regolamenti entrati in vigore il 25/05/2018 - al trattamento dei propri dati personali e ad utilizzare le informazioni che si rendessero necessarie per gli utilizzi connessi al Festival medesimo e </w:t>
      </w:r>
      <w:proofErr w:type="gramStart"/>
      <w:r>
        <w:t>alla manifestazioni</w:t>
      </w:r>
      <w:proofErr w:type="gramEnd"/>
      <w:r>
        <w:t xml:space="preserve"> ad esso collegate. </w:t>
      </w:r>
      <w:r>
        <w:br/>
      </w:r>
      <w:r>
        <w:br/>
        <w:t xml:space="preserve">Data…………………………… (°) Firma…………………………………………………… </w:t>
      </w:r>
      <w:r>
        <w:br/>
      </w:r>
      <w:r>
        <w:br/>
        <w:t xml:space="preserve">Informativa ai sensi della Legge 196/2003 (legge privacy). Titolare dei dati personali è L'Associazione Commedia Community e la sua Direzione/Organizzazione, che procede al trattamento dei dati esclusivamente per la partecipazione al Festival medesimo. </w:t>
      </w:r>
      <w:r>
        <w:br/>
      </w:r>
      <w:r>
        <w:br/>
      </w:r>
      <w:r>
        <w:br/>
        <w:t>Data………………………………. (°) Firma…………………………………………………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r>
        <w:tab/>
      </w:r>
      <w:r>
        <w:tab/>
      </w:r>
      <w:r>
        <w:tab/>
      </w:r>
      <w:r>
        <w:tab/>
      </w:r>
      <w:r>
        <w:tab/>
        <w:t>(°) di un genitore se il concorrente è minorenne</w:t>
      </w:r>
    </w:p>
    <w:sectPr w:rsidR="004F1A1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551C8" w14:textId="77777777" w:rsidR="00BD3930" w:rsidRDefault="00BD3930">
      <w:r>
        <w:separator/>
      </w:r>
    </w:p>
  </w:endnote>
  <w:endnote w:type="continuationSeparator" w:id="0">
    <w:p w14:paraId="4D3D5F95" w14:textId="77777777" w:rsidR="00BD3930" w:rsidRDefault="00BD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65B2" w14:textId="77777777" w:rsidR="00BD3930" w:rsidRDefault="00BD3930">
      <w:r>
        <w:rPr>
          <w:color w:val="000000"/>
        </w:rPr>
        <w:separator/>
      </w:r>
    </w:p>
  </w:footnote>
  <w:footnote w:type="continuationSeparator" w:id="0">
    <w:p w14:paraId="1A2C7AA1" w14:textId="77777777" w:rsidR="00BD3930" w:rsidRDefault="00BD3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1A1E"/>
    <w:rsid w:val="00036D7E"/>
    <w:rsid w:val="004F1A1E"/>
    <w:rsid w:val="007058C7"/>
    <w:rsid w:val="00B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D6BD"/>
  <w15:docId w15:val="{94FF6D3B-78EB-4970-A0B4-A2D7E410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Ventriglia</dc:creator>
  <cp:lastModifiedBy>TIZIANO COSENTINO</cp:lastModifiedBy>
  <cp:revision>2</cp:revision>
  <dcterms:created xsi:type="dcterms:W3CDTF">2025-09-12T13:14:00Z</dcterms:created>
  <dcterms:modified xsi:type="dcterms:W3CDTF">2025-09-12T13:14:00Z</dcterms:modified>
</cp:coreProperties>
</file>