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5E70" w14:textId="77777777" w:rsidR="00A501CA" w:rsidRDefault="00000000">
      <w:pPr>
        <w:pStyle w:val="Standard"/>
        <w:jc w:val="center"/>
      </w:pPr>
      <w:r>
        <w:rPr>
          <w:b/>
        </w:rPr>
        <w:t xml:space="preserve">Scheda di partecipazione </w:t>
      </w:r>
      <w:r>
        <w:rPr>
          <w:b/>
        </w:rPr>
        <w:br/>
      </w:r>
      <w:r>
        <w:rPr>
          <w:b/>
          <w:bCs/>
          <w:sz w:val="26"/>
          <w:szCs w:val="26"/>
        </w:rPr>
        <w:t>FESTIVAL COMICORTO 2026</w:t>
      </w:r>
    </w:p>
    <w:p w14:paraId="5B55D56A" w14:textId="77777777" w:rsidR="00A501CA" w:rsidRDefault="00A501CA">
      <w:pPr>
        <w:pStyle w:val="Standard"/>
        <w:jc w:val="center"/>
      </w:pPr>
    </w:p>
    <w:p w14:paraId="06E91E79" w14:textId="77777777" w:rsidR="00A501CA" w:rsidRDefault="00000000">
      <w:pPr>
        <w:pStyle w:val="Standard"/>
        <w:jc w:val="center"/>
      </w:pPr>
      <w:r>
        <w:rPr>
          <w:b/>
          <w:shd w:val="clear" w:color="auto" w:fill="FFFF00"/>
        </w:rPr>
        <w:t>SEZIONE CORTOMETRAGGI</w:t>
      </w:r>
    </w:p>
    <w:p w14:paraId="3842CF11" w14:textId="77777777" w:rsidR="00A501CA" w:rsidRDefault="00A501CA">
      <w:pPr>
        <w:pStyle w:val="Standard"/>
        <w:jc w:val="center"/>
        <w:rPr>
          <w:b/>
          <w:shd w:val="clear" w:color="auto" w:fill="FFFF00"/>
        </w:rPr>
      </w:pPr>
    </w:p>
    <w:p w14:paraId="760E811C" w14:textId="77777777" w:rsidR="00A501CA" w:rsidRDefault="00000000">
      <w:pPr>
        <w:pStyle w:val="Standard"/>
      </w:pPr>
      <w:r>
        <w:t xml:space="preserve">Titolo del/dei cortometraggio: ………………………………………………… </w:t>
      </w:r>
      <w:r>
        <w:br/>
        <w:t xml:space="preserve">Nome e Cognome di chi detiene i diritti sull’opera: ……………………………………………. </w:t>
      </w:r>
      <w:r>
        <w:br/>
        <w:t>Nome e Cognome del regista/artista: …...............................................................................</w:t>
      </w:r>
      <w:r>
        <w:br/>
        <w:t>Luogo:……………………………..…. e data di nascita:……………………………</w:t>
      </w:r>
    </w:p>
    <w:p w14:paraId="257C0962" w14:textId="77777777" w:rsidR="00A501CA" w:rsidRDefault="00000000">
      <w:pPr>
        <w:pStyle w:val="Standard"/>
      </w:pPr>
      <w:r>
        <w:t>Indirizzo: ………………………………. …………………Cell.:………………………</w:t>
      </w:r>
      <w:r>
        <w:br/>
        <w:t>Mail:……………………………………………….</w:t>
      </w:r>
    </w:p>
    <w:p w14:paraId="2280B1F8" w14:textId="77777777" w:rsidR="00A501CA" w:rsidRDefault="00000000">
      <w:pPr>
        <w:pStyle w:val="Standard"/>
      </w:pPr>
      <w:r>
        <w:t>Sito internet……………………......   Anno di produzione (post 1/1/2023) ….......................... Nazionalità……………………………Durata: …..........................</w:t>
      </w:r>
    </w:p>
    <w:p w14:paraId="3E3847DE" w14:textId="77777777" w:rsidR="00A501CA" w:rsidRDefault="00000000">
      <w:pPr>
        <w:pStyle w:val="Standard"/>
      </w:pPr>
      <w:r>
        <w:t>Formato riprese …………………Lingua originale: …..................</w:t>
      </w:r>
    </w:p>
    <w:p w14:paraId="1029E226" w14:textId="77777777" w:rsidR="00A501CA" w:rsidRDefault="00000000">
      <w:pPr>
        <w:pStyle w:val="Standard"/>
      </w:pPr>
      <w:r>
        <w:t>Sottotitoli in lingua:……………………………………</w:t>
      </w:r>
    </w:p>
    <w:p w14:paraId="31D57EC2" w14:textId="77777777" w:rsidR="00A501CA" w:rsidRDefault="00000000">
      <w:pPr>
        <w:pStyle w:val="Standard"/>
      </w:pPr>
      <w:r>
        <w:t>Sceneggiatura:  ………………………………………</w:t>
      </w:r>
    </w:p>
    <w:p w14:paraId="666C9FBB" w14:textId="77777777" w:rsidR="00A501CA" w:rsidRDefault="00000000">
      <w:pPr>
        <w:pStyle w:val="Standard"/>
      </w:pPr>
      <w:r>
        <w:t>Produzione:…………………………………………….</w:t>
      </w:r>
      <w:r>
        <w:br/>
        <w:t>Distribuzione: …………………………………………</w:t>
      </w:r>
      <w:r>
        <w:br/>
        <w:t>Interpreti principali: ………………………………………………………………………………… …………………………………………………………………………………………………………</w:t>
      </w:r>
      <w:r>
        <w:br/>
        <w:t>Fotografia:………………………………Montaggio:………………………………</w:t>
      </w:r>
    </w:p>
    <w:p w14:paraId="7038BF2B" w14:textId="77777777" w:rsidR="00A501CA" w:rsidRDefault="00000000">
      <w:pPr>
        <w:pStyle w:val="Standard"/>
      </w:pPr>
      <w:r>
        <w:t>Musiche:……………………………………………………</w:t>
      </w:r>
    </w:p>
    <w:p w14:paraId="4C0AC696" w14:textId="77777777" w:rsidR="00A501CA" w:rsidRDefault="00A501CA">
      <w:pPr>
        <w:pStyle w:val="Standard"/>
      </w:pPr>
    </w:p>
    <w:p w14:paraId="54714CF8" w14:textId="77777777" w:rsidR="00A501CA" w:rsidRDefault="00000000">
      <w:pPr>
        <w:pStyle w:val="Standard"/>
      </w:pPr>
      <w:r>
        <w:t>Si attesta che i brani musicali utilizzati nel film sono originali e non soggetti a diritti S.I.A.E</w:t>
      </w:r>
    </w:p>
    <w:p w14:paraId="19A2B630" w14:textId="77777777" w:rsidR="00A501CA" w:rsidRDefault="00A501CA">
      <w:pPr>
        <w:pStyle w:val="Standard"/>
      </w:pPr>
    </w:p>
    <w:p w14:paraId="12341F17" w14:textId="77777777" w:rsidR="00A501CA" w:rsidRDefault="00000000">
      <w:pPr>
        <w:pStyle w:val="Standard"/>
      </w:pPr>
      <w:r>
        <w:t>L’opera ha partecipato ai seguenti festival: ………………………………………………………………………………………………………… …………………………………………………………………………………………………………</w:t>
      </w:r>
    </w:p>
    <w:p w14:paraId="74996C0D" w14:textId="77777777" w:rsidR="00A501CA" w:rsidRDefault="00000000">
      <w:pPr>
        <w:pStyle w:val="Standard"/>
      </w:pPr>
      <w:r>
        <w:t>Ha conseguito i seguenti riconoscimenti: ………………………………………………………………………………………………………………………………………………………………………………</w:t>
      </w:r>
    </w:p>
    <w:p w14:paraId="3CD31F7E" w14:textId="77777777" w:rsidR="00A501CA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00F0EF" wp14:editId="0C27C550">
                <wp:simplePos x="0" y="0"/>
                <wp:positionH relativeFrom="column">
                  <wp:posOffset>3617640</wp:posOffset>
                </wp:positionH>
                <wp:positionV relativeFrom="paragraph">
                  <wp:posOffset>100800</wp:posOffset>
                </wp:positionV>
                <wp:extent cx="375120" cy="284400"/>
                <wp:effectExtent l="0" t="0" r="24930" b="20400"/>
                <wp:wrapSquare wrapText="bothSides"/>
                <wp:docPr id="90446229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120" cy="28440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40C0EC" w14:textId="77777777" w:rsidR="00A501CA" w:rsidRDefault="00A501CA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00F0EF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margin-left:284.85pt;margin-top:7.95pt;width:29.55pt;height:22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" filled="f" strokeweight=".02mm">
                <v:textbox style="mso-fit-shape-to-text:t" inset="0,0,0,0">
                  <w:txbxContent>
                    <w:p w14:paraId="1340C0EC" w14:textId="77777777" w:rsidR="00A501CA" w:rsidRDefault="00A501CA">
                      <w:pPr>
                        <w:pStyle w:val="Framecontents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6BE67D" w14:textId="77777777" w:rsidR="00A501CA" w:rsidRDefault="00000000">
      <w:pPr>
        <w:pStyle w:val="Standard"/>
      </w:pPr>
      <w:r>
        <w:t xml:space="preserve">ISCRIZIONE ANCHE ALLA SEZIONE “NO LIMITS”  </w:t>
      </w:r>
      <w:r>
        <w:br/>
      </w:r>
    </w:p>
    <w:p w14:paraId="68760859" w14:textId="77777777" w:rsidR="00A501CA" w:rsidRDefault="00000000">
      <w:pPr>
        <w:pStyle w:val="Standard"/>
      </w:pPr>
      <w:r>
        <w:t>L’iscrizione dell’opera  al FESTIVAL COMICORTO implica la totale accettazione degli art. dall’1 all’8 del Regolamento. Si autorizza l’utilizzo dei dati personali come previsto dalla Legge Privacy 196/03. Data…………………………. (°)</w:t>
      </w:r>
    </w:p>
    <w:p w14:paraId="132B2E5A" w14:textId="77777777" w:rsidR="00A501CA" w:rsidRDefault="00A501CA">
      <w:pPr>
        <w:pStyle w:val="Standard"/>
      </w:pPr>
    </w:p>
    <w:p w14:paraId="7A9DFB5F" w14:textId="77777777" w:rsidR="00A501CA" w:rsidRDefault="00000000">
      <w:pPr>
        <w:pStyle w:val="Standard"/>
      </w:pPr>
      <w:r>
        <w:t xml:space="preserve">Firma……………………………………………………. </w:t>
      </w:r>
      <w:r>
        <w:br/>
      </w:r>
    </w:p>
    <w:p w14:paraId="19C1730F" w14:textId="77777777" w:rsidR="00A501CA" w:rsidRDefault="00000000">
      <w:pPr>
        <w:pStyle w:val="Standard"/>
      </w:pPr>
      <w:r>
        <w:t>di un genitore se il partecipante è minorenne (°)  …......................................................</w:t>
      </w:r>
    </w:p>
    <w:p w14:paraId="2D67D08E" w14:textId="77777777" w:rsidR="00A501CA" w:rsidRDefault="00A501CA">
      <w:pPr>
        <w:pStyle w:val="Standard"/>
      </w:pPr>
    </w:p>
    <w:p w14:paraId="02B8A3B8" w14:textId="77777777" w:rsidR="00A501CA" w:rsidRDefault="00A501CA">
      <w:pPr>
        <w:pStyle w:val="Standard"/>
      </w:pPr>
    </w:p>
    <w:p w14:paraId="006D6BF1" w14:textId="77777777" w:rsidR="00A501CA" w:rsidRDefault="00A501CA">
      <w:pPr>
        <w:pStyle w:val="Standard"/>
      </w:pPr>
    </w:p>
    <w:p w14:paraId="00D2A279" w14:textId="77777777" w:rsidR="00A501CA" w:rsidRDefault="00A501CA">
      <w:pPr>
        <w:pStyle w:val="Standard"/>
      </w:pPr>
    </w:p>
    <w:p w14:paraId="2BAF9C9F" w14:textId="77777777" w:rsidR="00A501CA" w:rsidRDefault="00A501CA">
      <w:pPr>
        <w:pStyle w:val="Standard"/>
      </w:pPr>
    </w:p>
    <w:p w14:paraId="0B184DF9" w14:textId="77777777" w:rsidR="00A501CA" w:rsidRDefault="00A501CA">
      <w:pPr>
        <w:pStyle w:val="Standard"/>
      </w:pPr>
    </w:p>
    <w:p w14:paraId="3E73F6B7" w14:textId="77777777" w:rsidR="00A501CA" w:rsidRDefault="00A501CA">
      <w:pPr>
        <w:pStyle w:val="Standard"/>
      </w:pPr>
    </w:p>
    <w:p w14:paraId="01CC993C" w14:textId="77777777" w:rsidR="00A501CA" w:rsidRDefault="00A501CA">
      <w:pPr>
        <w:pStyle w:val="Standard"/>
      </w:pPr>
    </w:p>
    <w:p w14:paraId="211F429A" w14:textId="77777777" w:rsidR="00A501CA" w:rsidRDefault="00A501CA">
      <w:pPr>
        <w:pStyle w:val="Standard"/>
      </w:pPr>
    </w:p>
    <w:p w14:paraId="474AE371" w14:textId="77777777" w:rsidR="00A501CA" w:rsidRDefault="00A501CA">
      <w:pPr>
        <w:pStyle w:val="Standard"/>
      </w:pPr>
    </w:p>
    <w:p w14:paraId="1F043A33" w14:textId="77777777" w:rsidR="00A501CA" w:rsidRDefault="00000000">
      <w:pPr>
        <w:pStyle w:val="Standard"/>
        <w:jc w:val="center"/>
        <w:rPr>
          <w:shd w:val="clear" w:color="auto" w:fill="FFFF00"/>
        </w:rPr>
      </w:pPr>
      <w:r>
        <w:rPr>
          <w:shd w:val="clear" w:color="auto" w:fill="FFFF00"/>
        </w:rPr>
        <w:lastRenderedPageBreak/>
        <w:t>1</w:t>
      </w:r>
    </w:p>
    <w:p w14:paraId="00396955" w14:textId="77777777" w:rsidR="00A501CA" w:rsidRDefault="00000000">
      <w:pPr>
        <w:pStyle w:val="Standard"/>
        <w:jc w:val="center"/>
      </w:pPr>
      <w:r>
        <w:rPr>
          <w:b/>
          <w:shd w:val="clear" w:color="auto" w:fill="FFFF00"/>
        </w:rPr>
        <w:t>SEZIONE ARTISTI COMICI</w:t>
      </w:r>
    </w:p>
    <w:p w14:paraId="358A9B33" w14:textId="77777777" w:rsidR="00A501CA" w:rsidRDefault="00A501CA">
      <w:pPr>
        <w:pStyle w:val="Standard"/>
      </w:pPr>
    </w:p>
    <w:p w14:paraId="2170CBA6" w14:textId="77777777" w:rsidR="00A501CA" w:rsidRDefault="00A501CA">
      <w:pPr>
        <w:pStyle w:val="Standard"/>
      </w:pPr>
    </w:p>
    <w:p w14:paraId="7F41522D" w14:textId="77777777" w:rsidR="00A501CA" w:rsidRDefault="00A501CA">
      <w:pPr>
        <w:pStyle w:val="Standard"/>
      </w:pPr>
    </w:p>
    <w:p w14:paraId="07FA955E" w14:textId="77777777" w:rsidR="00A501CA" w:rsidRDefault="00000000">
      <w:pPr>
        <w:pStyle w:val="Standard"/>
      </w:pPr>
      <w:r>
        <w:t xml:space="preserve">Nome: ……………………………………………………………… </w:t>
      </w:r>
      <w:r>
        <w:br/>
        <w:t>Cognome……………………………………………………………</w:t>
      </w:r>
      <w:r>
        <w:br/>
        <w:t>Luogo:……………………………..….data di nascita:………………</w:t>
      </w:r>
      <w:r>
        <w:br/>
        <w:t>Indirizzo: Via………………………………. …Città …………………………cap…........</w:t>
      </w:r>
      <w:r>
        <w:br/>
        <w:t>Cell.:……………………………Mail: ….......................................................</w:t>
      </w:r>
    </w:p>
    <w:p w14:paraId="3340E4EE" w14:textId="77777777" w:rsidR="00A501CA" w:rsidRDefault="00A501CA">
      <w:pPr>
        <w:pStyle w:val="Standard"/>
      </w:pPr>
    </w:p>
    <w:p w14:paraId="5B9B57A0" w14:textId="77777777" w:rsidR="00A501CA" w:rsidRDefault="00000000">
      <w:pPr>
        <w:pStyle w:val="Standard"/>
      </w:pPr>
      <w:r>
        <w:t>Breve cv dell'artista ………………………………………………………………………………………………………………………………………………….……………………… …………………………………………………………………………………………………………………………………………………………………………………..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………………………………………………………………………………………………………………………………………………………………………………….</w:t>
      </w:r>
    </w:p>
    <w:p w14:paraId="717D74CE" w14:textId="77777777" w:rsidR="00A501CA" w:rsidRDefault="00000000">
      <w:pPr>
        <w:pStyle w:val="Standard"/>
      </w:pPr>
      <w:r>
        <w:t>…………………………………………………………………………………………………………</w:t>
      </w:r>
    </w:p>
    <w:p w14:paraId="74F70150" w14:textId="77777777" w:rsidR="00A501CA" w:rsidRDefault="00A501CA">
      <w:pPr>
        <w:pStyle w:val="Standard"/>
      </w:pPr>
    </w:p>
    <w:p w14:paraId="42FA4B48" w14:textId="77777777" w:rsidR="00A501CA" w:rsidRDefault="00000000">
      <w:pPr>
        <w:pStyle w:val="Standard"/>
      </w:pPr>
      <w:r>
        <w:t>Nome del pezzo comico rappresentato nel video:</w:t>
      </w:r>
    </w:p>
    <w:p w14:paraId="1726CE51" w14:textId="77777777" w:rsidR="00A501CA" w:rsidRDefault="00000000">
      <w:pPr>
        <w:pStyle w:val="Standard"/>
      </w:pPr>
      <w:r>
        <w:t>……………………………………...…………………………… ……………………………………………………………………Durata……………………………………………………………</w:t>
      </w:r>
    </w:p>
    <w:p w14:paraId="46C5C601" w14:textId="77777777" w:rsidR="00A501CA" w:rsidRDefault="00A501CA">
      <w:pPr>
        <w:pStyle w:val="Standard"/>
      </w:pPr>
    </w:p>
    <w:p w14:paraId="2C49E044" w14:textId="77777777" w:rsidR="00A501CA" w:rsidRDefault="00000000">
      <w:pPr>
        <w:pStyle w:val="Standard"/>
      </w:pPr>
      <w:r>
        <w:br/>
        <w:t>L’iscrizione dell'artista al Festival Comicorto implica la totale accettazione degli art. dall’1 all’8 del Regolamento. Si autorizza l’utilizzo dei dati personali come previsto dalla Legge Privacy 196/03.</w:t>
      </w:r>
    </w:p>
    <w:p w14:paraId="292D6A9E" w14:textId="77777777" w:rsidR="00A501CA" w:rsidRDefault="00A501CA">
      <w:pPr>
        <w:pStyle w:val="Standard"/>
      </w:pPr>
    </w:p>
    <w:p w14:paraId="4E60080A" w14:textId="77777777" w:rsidR="00A501CA" w:rsidRDefault="00A501CA">
      <w:pPr>
        <w:pStyle w:val="Standard"/>
      </w:pPr>
    </w:p>
    <w:p w14:paraId="55213CE6" w14:textId="77777777" w:rsidR="00A501CA" w:rsidRDefault="00000000">
      <w:pPr>
        <w:pStyle w:val="Standard"/>
      </w:pPr>
      <w:r>
        <w:t xml:space="preserve">Data…………………………. (°) Firma……………………………………………………. </w:t>
      </w:r>
      <w:r>
        <w:br/>
      </w:r>
      <w:r>
        <w:br/>
        <w:t>di un genitore se il partecipante è minorenne ….........................................................</w:t>
      </w:r>
    </w:p>
    <w:p w14:paraId="772A3884" w14:textId="77777777" w:rsidR="00A501CA" w:rsidRDefault="00A501CA">
      <w:pPr>
        <w:pStyle w:val="Standard"/>
      </w:pPr>
    </w:p>
    <w:p w14:paraId="29C70E8D" w14:textId="77777777" w:rsidR="00A501CA" w:rsidRDefault="00A501CA">
      <w:pPr>
        <w:pStyle w:val="Standard"/>
      </w:pPr>
    </w:p>
    <w:p w14:paraId="5485EE98" w14:textId="77777777" w:rsidR="00A501CA" w:rsidRDefault="00A501CA">
      <w:pPr>
        <w:pStyle w:val="Standard"/>
      </w:pPr>
    </w:p>
    <w:p w14:paraId="311F1FFA" w14:textId="77777777" w:rsidR="00A501CA" w:rsidRDefault="00A501CA">
      <w:pPr>
        <w:pStyle w:val="Standard"/>
      </w:pPr>
    </w:p>
    <w:p w14:paraId="121A7CBC" w14:textId="77777777" w:rsidR="00A501CA" w:rsidRDefault="00A501CA">
      <w:pPr>
        <w:pStyle w:val="Standard"/>
      </w:pPr>
    </w:p>
    <w:p w14:paraId="1D2FF3A4" w14:textId="77777777" w:rsidR="00A501CA" w:rsidRDefault="00A501CA">
      <w:pPr>
        <w:pStyle w:val="Standard"/>
      </w:pPr>
    </w:p>
    <w:p w14:paraId="53A2AF05" w14:textId="77777777" w:rsidR="00A501CA" w:rsidRDefault="00A501CA">
      <w:pPr>
        <w:pStyle w:val="Standard"/>
      </w:pPr>
    </w:p>
    <w:p w14:paraId="232147DB" w14:textId="77777777" w:rsidR="00A501CA" w:rsidRDefault="00A501CA">
      <w:pPr>
        <w:pStyle w:val="Standard"/>
      </w:pPr>
    </w:p>
    <w:p w14:paraId="4ECE6BC2" w14:textId="77777777" w:rsidR="00A501CA" w:rsidRDefault="00A501CA">
      <w:pPr>
        <w:pStyle w:val="Standard"/>
      </w:pPr>
    </w:p>
    <w:p w14:paraId="6008CB17" w14:textId="77777777" w:rsidR="00A501CA" w:rsidRDefault="00A501CA">
      <w:pPr>
        <w:pStyle w:val="Standard"/>
      </w:pPr>
    </w:p>
    <w:p w14:paraId="4C64147C" w14:textId="77777777" w:rsidR="00A501CA" w:rsidRDefault="00000000">
      <w:pPr>
        <w:pStyle w:val="Textbody"/>
        <w:widowControl/>
        <w:spacing w:after="0"/>
      </w:pPr>
      <w:r>
        <w:rPr>
          <w:color w:val="000000"/>
          <w:sz w:val="21"/>
          <w:szCs w:val="21"/>
        </w:rPr>
        <w:t>Info</w:t>
      </w:r>
      <w:r>
        <w:rPr>
          <w:b/>
          <w:bCs/>
          <w:i/>
          <w:iCs/>
          <w:color w:val="000000"/>
          <w:sz w:val="21"/>
          <w:szCs w:val="21"/>
        </w:rPr>
        <w:t>:</w:t>
      </w:r>
    </w:p>
    <w:p w14:paraId="3672BECD" w14:textId="77777777" w:rsidR="00A501CA" w:rsidRDefault="00000000">
      <w:pPr>
        <w:pStyle w:val="Textbody"/>
        <w:widowControl/>
        <w:spacing w:after="0"/>
      </w:pPr>
      <w:r>
        <w:rPr>
          <w:bCs/>
          <w:i/>
          <w:iCs/>
          <w:color w:val="000000"/>
          <w:sz w:val="21"/>
          <w:szCs w:val="21"/>
        </w:rPr>
        <w:t xml:space="preserve">345 0604219 - 349.7823713 </w:t>
      </w:r>
      <w:hyperlink r:id="rId6" w:history="1">
        <w:r>
          <w:rPr>
            <w:rStyle w:val="Collegamentoipertestuale"/>
            <w:bCs/>
            <w:i/>
            <w:iCs/>
            <w:sz w:val="21"/>
            <w:szCs w:val="21"/>
          </w:rPr>
          <w:t>comicorto@gmail.com</w:t>
        </w:r>
      </w:hyperlink>
      <w:r>
        <w:rPr>
          <w:bCs/>
          <w:i/>
          <w:iCs/>
          <w:color w:val="000000"/>
          <w:sz w:val="21"/>
          <w:szCs w:val="21"/>
        </w:rPr>
        <w:t xml:space="preserve">    </w:t>
      </w:r>
      <w:hyperlink r:id="rId7" w:history="1">
        <w:r>
          <w:rPr>
            <w:rStyle w:val="Collegamentoipertestuale"/>
            <w:bCs/>
            <w:i/>
            <w:iCs/>
            <w:sz w:val="21"/>
            <w:szCs w:val="21"/>
          </w:rPr>
          <w:t>www.teatrodellajuta.it</w:t>
        </w:r>
      </w:hyperlink>
      <w:r>
        <w:rPr>
          <w:bCs/>
          <w:i/>
          <w:iCs/>
          <w:color w:val="000000"/>
          <w:sz w:val="21"/>
          <w:szCs w:val="21"/>
        </w:rPr>
        <w:t>; www.dlfal.it</w:t>
      </w:r>
    </w:p>
    <w:p w14:paraId="6B0E8B92" w14:textId="77777777" w:rsidR="00A501CA" w:rsidRDefault="00A501CA">
      <w:pPr>
        <w:pStyle w:val="Standard"/>
      </w:pPr>
    </w:p>
    <w:p w14:paraId="280D5CB9" w14:textId="77777777" w:rsidR="00A501CA" w:rsidRDefault="00A501CA">
      <w:pPr>
        <w:pStyle w:val="Standard"/>
      </w:pPr>
    </w:p>
    <w:p w14:paraId="23AAE247" w14:textId="77777777" w:rsidR="00A501CA" w:rsidRDefault="00A501CA">
      <w:pPr>
        <w:pStyle w:val="Standard"/>
      </w:pPr>
    </w:p>
    <w:p w14:paraId="6DB772B1" w14:textId="77777777" w:rsidR="00A501CA" w:rsidRDefault="00A501CA">
      <w:pPr>
        <w:pStyle w:val="Standard"/>
      </w:pPr>
    </w:p>
    <w:p w14:paraId="31B7D348" w14:textId="77777777" w:rsidR="00A501CA" w:rsidRDefault="00A501CA">
      <w:pPr>
        <w:pStyle w:val="Standard"/>
      </w:pPr>
    </w:p>
    <w:p w14:paraId="7431490B" w14:textId="77777777" w:rsidR="00A501CA" w:rsidRDefault="00A501CA">
      <w:pPr>
        <w:pStyle w:val="Standard"/>
      </w:pPr>
    </w:p>
    <w:p w14:paraId="21CC2DAC" w14:textId="77777777" w:rsidR="00A501CA" w:rsidRDefault="00000000">
      <w:pPr>
        <w:pStyle w:val="Standard"/>
        <w:jc w:val="center"/>
        <w:rPr>
          <w:shd w:val="clear" w:color="auto" w:fill="FFFF00"/>
        </w:rPr>
      </w:pPr>
      <w:r>
        <w:rPr>
          <w:shd w:val="clear" w:color="auto" w:fill="FFFF00"/>
        </w:rPr>
        <w:t>2</w:t>
      </w:r>
    </w:p>
    <w:sectPr w:rsidR="00A501C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334D" w14:textId="77777777" w:rsidR="00F34C46" w:rsidRDefault="00F34C46">
      <w:r>
        <w:separator/>
      </w:r>
    </w:p>
  </w:endnote>
  <w:endnote w:type="continuationSeparator" w:id="0">
    <w:p w14:paraId="1C4F1527" w14:textId="77777777" w:rsidR="00F34C46" w:rsidRDefault="00F3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4B02" w14:textId="77777777" w:rsidR="00F34C46" w:rsidRDefault="00F34C46">
      <w:r>
        <w:rPr>
          <w:color w:val="000000"/>
        </w:rPr>
        <w:separator/>
      </w:r>
    </w:p>
  </w:footnote>
  <w:footnote w:type="continuationSeparator" w:id="0">
    <w:p w14:paraId="67B9F0AC" w14:textId="77777777" w:rsidR="00F34C46" w:rsidRDefault="00F34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501CA"/>
    <w:rsid w:val="00695941"/>
    <w:rsid w:val="00754DA7"/>
    <w:rsid w:val="00A501CA"/>
    <w:rsid w:val="00F3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2D74"/>
  <w15:docId w15:val="{E61B3127-D0BB-454C-97D0-E3BE5AA3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NumberingSymbols">
    <w:name w:val="Numbering Symbols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atrodellajuta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icort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Ventriglia</dc:creator>
  <cp:lastModifiedBy>TIZIANO COSENTINO</cp:lastModifiedBy>
  <cp:revision>2</cp:revision>
  <dcterms:created xsi:type="dcterms:W3CDTF">2025-09-12T13:15:00Z</dcterms:created>
  <dcterms:modified xsi:type="dcterms:W3CDTF">2025-09-12T13:15:00Z</dcterms:modified>
</cp:coreProperties>
</file>